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F46" w:rsidRPr="005F0F46" w:rsidRDefault="005F0F46" w:rsidP="005F0F46">
      <w:pPr>
        <w:shd w:val="clear" w:color="auto" w:fill="2DB0D0"/>
        <w:spacing w:after="0"/>
        <w:rPr>
          <w:rFonts w:asciiTheme="minorHAnsi" w:hAnsiTheme="minorHAnsi" w:cstheme="minorHAnsi"/>
          <w:b/>
          <w:color w:val="FFFFFF" w:themeColor="background1"/>
          <w:sz w:val="40"/>
        </w:rPr>
      </w:pPr>
      <w:r w:rsidRPr="005F0F46">
        <w:rPr>
          <w:rFonts w:asciiTheme="minorHAnsi" w:hAnsiTheme="minorHAnsi" w:cstheme="minorHAnsi"/>
          <w:b/>
          <w:color w:val="FFFFFF" w:themeColor="background1"/>
          <w:sz w:val="40"/>
        </w:rPr>
        <w:t>Option d’hébergement</w:t>
      </w:r>
    </w:p>
    <w:p w:rsidR="005F0F46" w:rsidRDefault="005F0F46" w:rsidP="005F0F46">
      <w:pPr>
        <w:tabs>
          <w:tab w:val="left" w:leader="dot" w:pos="8647"/>
        </w:tabs>
        <w:autoSpaceDE w:val="0"/>
        <w:autoSpaceDN w:val="0"/>
        <w:adjustRightInd w:val="0"/>
        <w:spacing w:after="360" w:line="360" w:lineRule="auto"/>
        <w:contextualSpacing/>
        <w:rPr>
          <w:rFonts w:ascii="Maiandra GD" w:eastAsia="Calibri" w:hAnsi="Maiandra GD" w:cs="Calibri"/>
          <w:b/>
          <w:sz w:val="28"/>
        </w:rPr>
      </w:pPr>
    </w:p>
    <w:p w:rsidR="005F0F46" w:rsidRPr="00D20CA3" w:rsidRDefault="005F0F46" w:rsidP="005F0F46">
      <w:pPr>
        <w:tabs>
          <w:tab w:val="left" w:leader="dot" w:pos="8647"/>
        </w:tabs>
        <w:autoSpaceDE w:val="0"/>
        <w:autoSpaceDN w:val="0"/>
        <w:adjustRightInd w:val="0"/>
        <w:spacing w:after="360" w:line="360" w:lineRule="auto"/>
        <w:contextualSpacing/>
        <w:rPr>
          <w:rFonts w:ascii="Maiandra GD" w:eastAsia="Calibri" w:hAnsi="Maiandra GD" w:cs="Calibri"/>
          <w:b/>
          <w:sz w:val="28"/>
        </w:rPr>
      </w:pPr>
      <w:r w:rsidRPr="00D20CA3">
        <w:rPr>
          <w:rFonts w:ascii="Maiandra GD" w:eastAsia="Calibri" w:hAnsi="Maiandra GD" w:cs="Calibri"/>
          <w:b/>
          <w:sz w:val="28"/>
        </w:rPr>
        <w:t>Nom / prénom du patient :</w:t>
      </w:r>
      <w:r w:rsidRPr="00D20CA3">
        <w:rPr>
          <w:rFonts w:ascii="Maiandra GD" w:eastAsia="Calibri" w:hAnsi="Maiandra GD" w:cs="Calibri"/>
          <w:b/>
          <w:sz w:val="28"/>
        </w:rPr>
        <w:tab/>
      </w:r>
    </w:p>
    <w:p w:rsidR="005F0F46" w:rsidRPr="0060373A" w:rsidRDefault="005F0F46" w:rsidP="005F0F46">
      <w:pPr>
        <w:spacing w:after="0" w:line="240" w:lineRule="auto"/>
        <w:jc w:val="center"/>
        <w:rPr>
          <w:rFonts w:ascii="Lucida Calligraphy" w:hAnsi="Lucida Calligraphy"/>
          <w:b/>
          <w:color w:val="0070C0"/>
          <w:sz w:val="20"/>
          <w:szCs w:val="20"/>
        </w:rPr>
      </w:pPr>
    </w:p>
    <w:p w:rsidR="005F0F46" w:rsidRPr="0060373A" w:rsidRDefault="005F0F46" w:rsidP="005F0F46">
      <w:pPr>
        <w:spacing w:after="0" w:line="240" w:lineRule="auto"/>
        <w:jc w:val="center"/>
        <w:rPr>
          <w:rFonts w:ascii="Lucida Calligraphy" w:hAnsi="Lucida Calligraphy"/>
          <w:b/>
          <w:color w:val="0070C0"/>
          <w:sz w:val="20"/>
          <w:szCs w:val="20"/>
        </w:rPr>
      </w:pPr>
    </w:p>
    <w:p w:rsidR="005F0F46" w:rsidRPr="005F0F46" w:rsidRDefault="005F0F46" w:rsidP="005F0F46">
      <w:pPr>
        <w:shd w:val="clear" w:color="auto" w:fill="F38D3C"/>
        <w:spacing w:after="0"/>
        <w:jc w:val="both"/>
        <w:rPr>
          <w:rFonts w:asciiTheme="minorHAnsi" w:hAnsiTheme="minorHAnsi" w:cstheme="minorHAnsi"/>
          <w:b/>
          <w:color w:val="FFFFFF" w:themeColor="background1"/>
          <w:sz w:val="28"/>
          <w:szCs w:val="23"/>
          <w:u w:val="single"/>
        </w:rPr>
      </w:pPr>
      <w:r w:rsidRPr="005F0F46">
        <w:rPr>
          <w:rFonts w:asciiTheme="minorHAnsi" w:hAnsiTheme="minorHAnsi" w:cstheme="minorHAnsi"/>
          <w:b/>
          <w:color w:val="FFFFFF" w:themeColor="background1"/>
          <w:sz w:val="28"/>
          <w:szCs w:val="23"/>
          <w:u w:val="single"/>
        </w:rPr>
        <w:t>Marquage linge</w:t>
      </w:r>
    </w:p>
    <w:p w:rsidR="005F0F46" w:rsidRPr="0060373A" w:rsidRDefault="005F0F46" w:rsidP="005F0F46">
      <w:pPr>
        <w:spacing w:after="0" w:line="240" w:lineRule="auto"/>
        <w:jc w:val="both"/>
        <w:rPr>
          <w:rFonts w:cstheme="minorHAnsi"/>
          <w:b/>
          <w:color w:val="0070C0"/>
          <w:sz w:val="24"/>
          <w:szCs w:val="24"/>
        </w:rPr>
      </w:pPr>
    </w:p>
    <w:p w:rsidR="005F0F46" w:rsidRPr="005F0F46" w:rsidRDefault="005F0F46" w:rsidP="005F0F46">
      <w:pPr>
        <w:spacing w:after="0"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F0F46">
        <w:rPr>
          <w:rFonts w:asciiTheme="minorHAnsi" w:eastAsia="Calibri" w:hAnsiTheme="minorHAnsi" w:cstheme="minorHAnsi"/>
          <w:sz w:val="24"/>
          <w:szCs w:val="24"/>
        </w:rPr>
        <w:t xml:space="preserve">L’EHPAD gère et entretien à titre gracieux le linge du résident (cf. art 3.3 du contrat de séjour). Pour se faire le linge doit obligatoirement être marqué. </w:t>
      </w:r>
    </w:p>
    <w:p w:rsidR="005F0F46" w:rsidRPr="005F0F46" w:rsidRDefault="005F0F46" w:rsidP="005F0F46">
      <w:pPr>
        <w:spacing w:after="0"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5F0F46" w:rsidRPr="005F0F46" w:rsidRDefault="005F0F46" w:rsidP="005F0F46">
      <w:pPr>
        <w:spacing w:after="0"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F0F46">
        <w:rPr>
          <w:rFonts w:asciiTheme="minorHAnsi" w:eastAsia="Calibri" w:hAnsiTheme="minorHAnsi" w:cstheme="minorHAnsi"/>
          <w:sz w:val="24"/>
          <w:szCs w:val="24"/>
        </w:rPr>
        <w:t>Un forfait global de vingt euros (20€) sera facturé pour marquage du linge :</w:t>
      </w:r>
    </w:p>
    <w:p w:rsidR="005F0F46" w:rsidRPr="005F0F46" w:rsidRDefault="005F0F46" w:rsidP="005F0F46">
      <w:pPr>
        <w:spacing w:after="0"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5F0F46" w:rsidRPr="005F0F46" w:rsidRDefault="005F0F46" w:rsidP="005F0F4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F0F46">
        <w:rPr>
          <w:rFonts w:asciiTheme="minorHAnsi" w:eastAsia="Calibri" w:hAnsiTheme="minorHAnsi" w:cstheme="minorHAnsi"/>
          <w:sz w:val="24"/>
          <w:szCs w:val="24"/>
        </w:rPr>
        <w:t>Je souhaite que le linge soit géré par l’établissement, et je serai facturé une seule fois du forfait marquage linge au tarif global de 20 euros.</w:t>
      </w:r>
    </w:p>
    <w:p w:rsidR="005F0F46" w:rsidRPr="005F0F46" w:rsidRDefault="005F0F46" w:rsidP="005F0F4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F0F46">
        <w:rPr>
          <w:rFonts w:asciiTheme="minorHAnsi" w:eastAsia="Calibri" w:hAnsiTheme="minorHAnsi" w:cstheme="minorHAnsi"/>
          <w:sz w:val="24"/>
          <w:szCs w:val="24"/>
        </w:rPr>
        <w:t>Je ne souhaite pas que le linge soit géré par l’établissement et je ne fais pas marquer mon linge.</w:t>
      </w:r>
    </w:p>
    <w:p w:rsidR="005F0F46" w:rsidRPr="005F0F46" w:rsidRDefault="005F0F46" w:rsidP="005F0F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F0F46" w:rsidRPr="005F0F46" w:rsidRDefault="005F0F46" w:rsidP="005F0F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F0F46" w:rsidRPr="005F0F46" w:rsidRDefault="005F0F46" w:rsidP="005F0F46">
      <w:pPr>
        <w:shd w:val="clear" w:color="auto" w:fill="F38D3C"/>
        <w:spacing w:after="0"/>
        <w:jc w:val="both"/>
        <w:rPr>
          <w:rFonts w:asciiTheme="minorHAnsi" w:hAnsiTheme="minorHAnsi" w:cstheme="minorHAnsi"/>
          <w:b/>
          <w:color w:val="FFFFFF" w:themeColor="background1"/>
          <w:sz w:val="28"/>
          <w:szCs w:val="23"/>
          <w:u w:val="single"/>
        </w:rPr>
      </w:pPr>
      <w:r w:rsidRPr="005F0F46">
        <w:rPr>
          <w:rFonts w:asciiTheme="minorHAnsi" w:hAnsiTheme="minorHAnsi" w:cstheme="minorHAnsi"/>
          <w:b/>
          <w:color w:val="FFFFFF" w:themeColor="background1"/>
          <w:sz w:val="28"/>
          <w:szCs w:val="23"/>
          <w:u w:val="single"/>
        </w:rPr>
        <w:t>Forfait téléphone :</w:t>
      </w:r>
    </w:p>
    <w:p w:rsidR="005F0F46" w:rsidRPr="005F0F46" w:rsidRDefault="005F0F46" w:rsidP="005F0F46">
      <w:pPr>
        <w:spacing w:after="0" w:line="240" w:lineRule="auto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</w:p>
    <w:p w:rsidR="005F0F46" w:rsidRPr="005F0F46" w:rsidRDefault="005F0F46" w:rsidP="005F0F46">
      <w:pPr>
        <w:spacing w:after="0"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F0F46">
        <w:rPr>
          <w:rFonts w:asciiTheme="minorHAnsi" w:eastAsia="Calibri" w:hAnsiTheme="minorHAnsi" w:cstheme="minorHAnsi"/>
          <w:sz w:val="24"/>
          <w:szCs w:val="24"/>
        </w:rPr>
        <w:t>Sur option, le résident peut demander la mise à disposition d’un téléphone fixe. Il pourra émettre et recevoir des appels téléphoniques dire</w:t>
      </w:r>
      <w:bookmarkStart w:id="0" w:name="_GoBack"/>
      <w:bookmarkEnd w:id="0"/>
      <w:r w:rsidRPr="005F0F46">
        <w:rPr>
          <w:rFonts w:asciiTheme="minorHAnsi" w:eastAsia="Calibri" w:hAnsiTheme="minorHAnsi" w:cstheme="minorHAnsi"/>
          <w:sz w:val="24"/>
          <w:szCs w:val="24"/>
        </w:rPr>
        <w:t>ctement depuis sa chambre.</w:t>
      </w:r>
    </w:p>
    <w:p w:rsidR="005F0F46" w:rsidRPr="005F0F46" w:rsidRDefault="005F0F46" w:rsidP="005F0F46">
      <w:pPr>
        <w:spacing w:after="0"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5F0F46" w:rsidRPr="005F0F46" w:rsidRDefault="005F0F46" w:rsidP="005F0F46">
      <w:pPr>
        <w:spacing w:after="0"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5F0F46">
        <w:rPr>
          <w:rFonts w:asciiTheme="minorHAnsi" w:eastAsia="Calibri" w:hAnsiTheme="minorHAnsi" w:cstheme="minorHAnsi"/>
          <w:sz w:val="24"/>
          <w:szCs w:val="24"/>
        </w:rPr>
        <w:t>Le forfait téléphonie est facturé au tarif de cinq euros par mois (5€) :</w:t>
      </w:r>
    </w:p>
    <w:p w:rsidR="005F0F46" w:rsidRPr="005F0F46" w:rsidRDefault="005F0F46" w:rsidP="005F0F46">
      <w:pPr>
        <w:spacing w:after="0"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5F0F46" w:rsidRPr="005F0F46" w:rsidRDefault="005F0F46" w:rsidP="005F0F4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F0F46">
        <w:rPr>
          <w:rFonts w:asciiTheme="minorHAnsi" w:eastAsia="Calibri" w:hAnsiTheme="minorHAnsi" w:cstheme="minorHAnsi"/>
          <w:sz w:val="24"/>
          <w:szCs w:val="24"/>
        </w:rPr>
        <w:t>Je souhaite pouvoir émettre et recevoir des appels directement depuis ma chambre, je serai facturé au tarif de 5€ par mois.</w:t>
      </w:r>
    </w:p>
    <w:p w:rsidR="005F0F46" w:rsidRPr="005F0F46" w:rsidRDefault="005F0F46" w:rsidP="005F0F4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F0F46">
        <w:rPr>
          <w:rFonts w:asciiTheme="minorHAnsi" w:eastAsia="Calibri" w:hAnsiTheme="minorHAnsi" w:cstheme="minorHAnsi"/>
          <w:sz w:val="24"/>
          <w:szCs w:val="24"/>
        </w:rPr>
        <w:t>Je ne souhaite pas avoir un téléphone fixe dans ma chambre.</w:t>
      </w:r>
    </w:p>
    <w:p w:rsidR="005F0F46" w:rsidRPr="005F0F46" w:rsidRDefault="005F0F46" w:rsidP="005F0F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F0F46" w:rsidRPr="005F0F46" w:rsidRDefault="005F0F46" w:rsidP="005F0F46">
      <w:pPr>
        <w:spacing w:before="240" w:after="0" w:line="240" w:lineRule="auto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5F0F46">
        <w:rPr>
          <w:rFonts w:asciiTheme="minorHAnsi" w:hAnsiTheme="minorHAnsi" w:cstheme="minorHAnsi"/>
          <w:i/>
          <w:iCs/>
          <w:sz w:val="24"/>
          <w:szCs w:val="24"/>
        </w:rPr>
        <w:t>Fait à ________________________, le ______________________________________</w:t>
      </w:r>
    </w:p>
    <w:tbl>
      <w:tblPr>
        <w:tblStyle w:val="Grilledutableau1"/>
        <w:tblpPr w:leftFromText="141" w:rightFromText="141" w:vertAnchor="text" w:horzAnchor="margin" w:tblpXSpec="center" w:tblpY="702"/>
        <w:tblW w:w="0" w:type="auto"/>
        <w:tblLook w:val="04A0" w:firstRow="1" w:lastRow="0" w:firstColumn="1" w:lastColumn="0" w:noHBand="0" w:noVBand="1"/>
      </w:tblPr>
      <w:tblGrid>
        <w:gridCol w:w="7083"/>
      </w:tblGrid>
      <w:tr w:rsidR="005F0F46" w:rsidRPr="005F0F46" w:rsidTr="0071263B">
        <w:tc>
          <w:tcPr>
            <w:tcW w:w="7083" w:type="dxa"/>
          </w:tcPr>
          <w:p w:rsidR="005F0F46" w:rsidRPr="005F0F46" w:rsidRDefault="005F0F46" w:rsidP="0071263B">
            <w:pPr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5F0F4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Jour de l’entrée : _______________________</w:t>
            </w:r>
          </w:p>
          <w:p w:rsidR="005F0F46" w:rsidRPr="005F0F46" w:rsidRDefault="005F0F46" w:rsidP="0071263B">
            <w:pPr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5F0F4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Le Directeur ou son représentant</w:t>
            </w:r>
          </w:p>
          <w:p w:rsidR="005F0F46" w:rsidRPr="005F0F46" w:rsidRDefault="005F0F46" w:rsidP="0071263B">
            <w:pPr>
              <w:spacing w:after="240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:rsidR="005F0F46" w:rsidRPr="005F0F46" w:rsidRDefault="005F0F46" w:rsidP="0071263B">
            <w:pPr>
              <w:spacing w:after="240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:rsidR="005F0F46" w:rsidRPr="005F0F46" w:rsidRDefault="005F0F46" w:rsidP="0071263B">
            <w:pPr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5F0F4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Le résident ou son représentant</w:t>
            </w:r>
          </w:p>
          <w:p w:rsidR="005F0F46" w:rsidRPr="005F0F46" w:rsidRDefault="005F0F46" w:rsidP="0071263B">
            <w:pPr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:rsidR="005F0F46" w:rsidRPr="005F0F46" w:rsidRDefault="005F0F46" w:rsidP="0071263B">
            <w:pPr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:rsidR="005F0F46" w:rsidRPr="005F0F46" w:rsidRDefault="005F0F46" w:rsidP="0071263B">
            <w:pPr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:rsidR="005F0F46" w:rsidRPr="005F0F46" w:rsidRDefault="005F0F46" w:rsidP="0071263B">
            <w:pPr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</w:tbl>
    <w:p w:rsidR="00232648" w:rsidRPr="005F0F46" w:rsidRDefault="00232648" w:rsidP="00232648">
      <w:pPr>
        <w:pStyle w:val="Paragraphedeliste"/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sectPr w:rsidR="00232648" w:rsidRPr="005F0F46" w:rsidSect="003C10D1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249pt;height:258pt" o:bullet="t">
        <v:imagedata r:id="rId1" o:title="Logo - Les Hopitaux des Portes de Camargue - couleurs --03"/>
      </v:shape>
    </w:pict>
  </w:numPicBullet>
  <w:abstractNum w:abstractNumId="0" w15:restartNumberingAfterBreak="0">
    <w:nsid w:val="033F2933"/>
    <w:multiLevelType w:val="multilevel"/>
    <w:tmpl w:val="6D04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D50B71"/>
    <w:multiLevelType w:val="multilevel"/>
    <w:tmpl w:val="1D2E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17561D"/>
    <w:multiLevelType w:val="multilevel"/>
    <w:tmpl w:val="C4A0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B771EC"/>
    <w:multiLevelType w:val="multilevel"/>
    <w:tmpl w:val="6BE0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2E4DB4"/>
    <w:multiLevelType w:val="multilevel"/>
    <w:tmpl w:val="5C2C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BC5068"/>
    <w:multiLevelType w:val="hybridMultilevel"/>
    <w:tmpl w:val="8D2654FE"/>
    <w:lvl w:ilvl="0" w:tplc="9AD08D4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87EB1"/>
    <w:multiLevelType w:val="multilevel"/>
    <w:tmpl w:val="5BCA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1527840"/>
    <w:multiLevelType w:val="hybridMultilevel"/>
    <w:tmpl w:val="DAA44D40"/>
    <w:lvl w:ilvl="0" w:tplc="47ACF6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70517"/>
    <w:multiLevelType w:val="hybridMultilevel"/>
    <w:tmpl w:val="E3ACEE96"/>
    <w:lvl w:ilvl="0" w:tplc="47ACF6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46"/>
    <w:rsid w:val="000C0775"/>
    <w:rsid w:val="001F46F2"/>
    <w:rsid w:val="00232648"/>
    <w:rsid w:val="002E4E79"/>
    <w:rsid w:val="00385358"/>
    <w:rsid w:val="003C10D1"/>
    <w:rsid w:val="005F0F46"/>
    <w:rsid w:val="005F1FCE"/>
    <w:rsid w:val="007906EB"/>
    <w:rsid w:val="00A83C2C"/>
    <w:rsid w:val="00B5282C"/>
    <w:rsid w:val="00B6495E"/>
    <w:rsid w:val="00BE316C"/>
    <w:rsid w:val="00D36D6A"/>
    <w:rsid w:val="00E174EC"/>
    <w:rsid w:val="00E236A3"/>
    <w:rsid w:val="00F36004"/>
    <w:rsid w:val="00F5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A1FA1A"/>
  <w15:chartTrackingRefBased/>
  <w15:docId w15:val="{D5087CA3-1BD8-43FA-9947-221DAFC2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16C"/>
    <w:pPr>
      <w:spacing w:after="84" w:line="264" w:lineRule="auto"/>
    </w:pPr>
    <w:rPr>
      <w:rFonts w:ascii="Times New Roman" w:eastAsia="Times New Roman" w:hAnsi="Times New Roman" w:cs="Times New Roman"/>
      <w:color w:val="000000"/>
      <w:kern w:val="28"/>
      <w:sz w:val="19"/>
      <w:szCs w:val="19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1">
    <w:name w:val="Style1"/>
    <w:basedOn w:val="Policepardfaut"/>
    <w:uiPriority w:val="1"/>
    <w:rsid w:val="00A83C2C"/>
    <w:rPr>
      <w:rFonts w:ascii="Futura Bk BT" w:hAnsi="Futura Bk BT"/>
      <w:sz w:val="24"/>
    </w:rPr>
  </w:style>
  <w:style w:type="paragraph" w:styleId="Paragraphedeliste">
    <w:name w:val="List Paragraph"/>
    <w:basedOn w:val="Normal"/>
    <w:uiPriority w:val="34"/>
    <w:qFormat/>
    <w:rsid w:val="000C0775"/>
    <w:pPr>
      <w:ind w:left="720"/>
      <w:contextualSpacing/>
    </w:pPr>
  </w:style>
  <w:style w:type="paragraph" w:customStyle="1" w:styleId="informationstitle">
    <w:name w:val="informations_title"/>
    <w:basedOn w:val="Normal"/>
    <w:rsid w:val="003C10D1"/>
    <w:pPr>
      <w:spacing w:before="100" w:beforeAutospacing="1" w:after="100" w:afterAutospacing="1" w:line="240" w:lineRule="auto"/>
    </w:pPr>
    <w:rPr>
      <w:color w:val="auto"/>
      <w:kern w:val="0"/>
      <w:sz w:val="24"/>
      <w:szCs w:val="24"/>
      <w14:ligatures w14:val="none"/>
      <w14:cntxtAlts w14:val="0"/>
    </w:rPr>
  </w:style>
  <w:style w:type="paragraph" w:customStyle="1" w:styleId="text-left">
    <w:name w:val="text-left"/>
    <w:basedOn w:val="Normal"/>
    <w:rsid w:val="00E174EC"/>
    <w:pPr>
      <w:spacing w:before="100" w:beforeAutospacing="1" w:after="100" w:afterAutospacing="1" w:line="240" w:lineRule="auto"/>
    </w:pPr>
    <w:rPr>
      <w:color w:val="auto"/>
      <w:kern w:val="0"/>
      <w:sz w:val="24"/>
      <w:szCs w:val="24"/>
      <w14:ligatures w14:val="none"/>
      <w14:cntxtAlts w14:val="0"/>
    </w:rPr>
  </w:style>
  <w:style w:type="character" w:styleId="lev">
    <w:name w:val="Strong"/>
    <w:basedOn w:val="Policepardfaut"/>
    <w:uiPriority w:val="22"/>
    <w:qFormat/>
    <w:rsid w:val="00E174EC"/>
    <w:rPr>
      <w:b/>
      <w:bCs/>
    </w:rPr>
  </w:style>
  <w:style w:type="paragraph" w:customStyle="1" w:styleId="Titre1">
    <w:name w:val="Titre1"/>
    <w:basedOn w:val="Normal"/>
    <w:rsid w:val="00E174EC"/>
    <w:pPr>
      <w:spacing w:before="100" w:beforeAutospacing="1" w:after="100" w:afterAutospacing="1" w:line="240" w:lineRule="auto"/>
    </w:pPr>
    <w:rPr>
      <w:color w:val="auto"/>
      <w:kern w:val="0"/>
      <w:sz w:val="24"/>
      <w:szCs w:val="24"/>
      <w14:ligatures w14:val="none"/>
      <w14:cntxtAlts w14:val="0"/>
    </w:rPr>
  </w:style>
  <w:style w:type="paragraph" w:styleId="NormalWeb">
    <w:name w:val="Normal (Web)"/>
    <w:basedOn w:val="Normal"/>
    <w:uiPriority w:val="99"/>
    <w:semiHidden/>
    <w:unhideWhenUsed/>
    <w:rsid w:val="00E174EC"/>
    <w:pPr>
      <w:spacing w:before="100" w:beforeAutospacing="1" w:after="100" w:afterAutospacing="1" w:line="240" w:lineRule="auto"/>
    </w:pPr>
    <w:rPr>
      <w:color w:val="auto"/>
      <w:kern w:val="0"/>
      <w:sz w:val="24"/>
      <w:szCs w:val="24"/>
      <w14:ligatures w14:val="none"/>
      <w14:cntxtAlts w14:val="0"/>
    </w:rPr>
  </w:style>
  <w:style w:type="character" w:styleId="Lienhypertexte">
    <w:name w:val="Hyperlink"/>
    <w:basedOn w:val="Policepardfaut"/>
    <w:uiPriority w:val="99"/>
    <w:semiHidden/>
    <w:unhideWhenUsed/>
    <w:rsid w:val="00E174EC"/>
    <w:rPr>
      <w:color w:val="0000FF"/>
      <w:u w:val="single"/>
    </w:rPr>
  </w:style>
  <w:style w:type="paragraph" w:customStyle="1" w:styleId="ANNEXE">
    <w:name w:val="ANNEXE"/>
    <w:basedOn w:val="Normal"/>
    <w:link w:val="ANNEXECar"/>
    <w:qFormat/>
    <w:rsid w:val="005F0F46"/>
    <w:pPr>
      <w:shd w:val="clear" w:color="auto" w:fill="ACB9CA" w:themeFill="text2" w:themeFillTint="66"/>
      <w:tabs>
        <w:tab w:val="left" w:pos="3525"/>
      </w:tabs>
      <w:spacing w:after="0" w:line="240" w:lineRule="auto"/>
      <w:jc w:val="both"/>
    </w:pPr>
    <w:rPr>
      <w:rFonts w:ascii="Maiandra GD" w:eastAsiaTheme="minorEastAsia" w:hAnsi="Maiandra GD" w:cstheme="minorBidi"/>
      <w:b/>
      <w:color w:val="auto"/>
      <w:kern w:val="0"/>
      <w:sz w:val="28"/>
      <w:szCs w:val="28"/>
      <w14:ligatures w14:val="none"/>
      <w14:cntxtAlts w14:val="0"/>
    </w:rPr>
  </w:style>
  <w:style w:type="character" w:customStyle="1" w:styleId="ANNEXECar">
    <w:name w:val="ANNEXE Car"/>
    <w:basedOn w:val="Policepardfaut"/>
    <w:link w:val="ANNEXE"/>
    <w:rsid w:val="005F0F46"/>
    <w:rPr>
      <w:rFonts w:ascii="Maiandra GD" w:eastAsiaTheme="minorEastAsia" w:hAnsi="Maiandra GD"/>
      <w:b/>
      <w:sz w:val="28"/>
      <w:szCs w:val="28"/>
      <w:shd w:val="clear" w:color="auto" w:fill="ACB9CA" w:themeFill="text2" w:themeFillTint="66"/>
      <w:lang w:eastAsia="fr-FR"/>
    </w:rPr>
  </w:style>
  <w:style w:type="table" w:customStyle="1" w:styleId="Grilledutableau1">
    <w:name w:val="Grille du tableau1"/>
    <w:basedOn w:val="TableauNormal"/>
    <w:next w:val="Grilledutableau"/>
    <w:rsid w:val="005F0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5F0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50009">
          <w:marLeft w:val="0"/>
          <w:marRight w:val="0"/>
          <w:marTop w:val="0"/>
          <w:marBottom w:val="0"/>
          <w:divBdr>
            <w:top w:val="single" w:sz="6" w:space="0" w:color="B1967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3136">
          <w:marLeft w:val="0"/>
          <w:marRight w:val="0"/>
          <w:marTop w:val="0"/>
          <w:marBottom w:val="0"/>
          <w:divBdr>
            <w:top w:val="single" w:sz="6" w:space="0" w:color="B1967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314">
          <w:marLeft w:val="0"/>
          <w:marRight w:val="0"/>
          <w:marTop w:val="0"/>
          <w:marBottom w:val="0"/>
          <w:divBdr>
            <w:top w:val="single" w:sz="6" w:space="0" w:color="B1967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4634">
          <w:marLeft w:val="0"/>
          <w:marRight w:val="0"/>
          <w:marTop w:val="0"/>
          <w:marBottom w:val="0"/>
          <w:divBdr>
            <w:top w:val="single" w:sz="6" w:space="0" w:color="B1967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4204">
          <w:marLeft w:val="0"/>
          <w:marRight w:val="0"/>
          <w:marTop w:val="0"/>
          <w:marBottom w:val="0"/>
          <w:divBdr>
            <w:top w:val="single" w:sz="6" w:space="0" w:color="B1967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9641">
          <w:marLeft w:val="0"/>
          <w:marRight w:val="0"/>
          <w:marTop w:val="0"/>
          <w:marBottom w:val="0"/>
          <w:divBdr>
            <w:top w:val="single" w:sz="6" w:space="0" w:color="B19672"/>
            <w:left w:val="none" w:sz="0" w:space="0" w:color="auto"/>
            <w:bottom w:val="single" w:sz="6" w:space="0" w:color="B19672"/>
            <w:right w:val="none" w:sz="0" w:space="0" w:color="auto"/>
          </w:divBdr>
        </w:div>
      </w:divsChild>
    </w:div>
    <w:div w:id="10511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7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0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20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1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45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8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23985">
          <w:marLeft w:val="-225"/>
          <w:marRight w:val="-225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909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7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24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1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.pastoors\Documents\Mod&#232;les%20Office%20personnalis&#233;s\Mod&#232;le%20site%20interne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site internet.dotx</Template>
  <TotalTime>2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PASTOORS</dc:creator>
  <cp:keywords/>
  <dc:description/>
  <cp:lastModifiedBy>Isabelle PASTOORS</cp:lastModifiedBy>
  <cp:revision>1</cp:revision>
  <dcterms:created xsi:type="dcterms:W3CDTF">2022-03-14T09:48:00Z</dcterms:created>
  <dcterms:modified xsi:type="dcterms:W3CDTF">2022-03-14T09:50:00Z</dcterms:modified>
</cp:coreProperties>
</file>